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C7" w:rsidRPr="003518F0" w:rsidRDefault="00DD53C7" w:rsidP="002F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PlaceName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Winter</w:t>
          </w:r>
        </w:smartTag>
        <w:r w:rsidRPr="003518F0">
          <w:rPr>
            <w:rFonts w:ascii="Arial" w:hAnsi="Arial" w:cs="Arial"/>
            <w:b/>
            <w:bCs/>
            <w:color w:val="000000"/>
            <w:sz w:val="25"/>
            <w:szCs w:val="25"/>
          </w:rPr>
          <w:t xml:space="preserve"> </w:t>
        </w:r>
        <w:smartTag w:uri="urn:schemas-microsoft-com:office:smarttags" w:element="PlaceType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School</w:t>
          </w:r>
        </w:smartTag>
      </w:smartTag>
      <w:r w:rsidRPr="003518F0">
        <w:rPr>
          <w:rFonts w:ascii="Arial" w:hAnsi="Arial" w:cs="Arial"/>
          <w:b/>
          <w:bCs/>
          <w:color w:val="000000"/>
          <w:sz w:val="25"/>
          <w:szCs w:val="25"/>
        </w:rPr>
        <w:t xml:space="preserve"> for Diplomats, 2017</w:t>
      </w:r>
    </w:p>
    <w:p w:rsidR="00DD53C7" w:rsidRPr="003518F0" w:rsidRDefault="00DD53C7" w:rsidP="002F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PlaceType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School</w:t>
          </w:r>
        </w:smartTag>
        <w:r w:rsidRPr="003518F0">
          <w:rPr>
            <w:rFonts w:ascii="Arial" w:hAnsi="Arial" w:cs="Arial"/>
            <w:b/>
            <w:bCs/>
            <w:color w:val="000000"/>
            <w:sz w:val="25"/>
            <w:szCs w:val="25"/>
          </w:rPr>
          <w:t xml:space="preserve"> of </w:t>
        </w:r>
        <w:smartTag w:uri="urn:schemas-microsoft-com:office:smarttags" w:element="PlaceName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International</w:t>
          </w:r>
        </w:smartTag>
      </w:smartTag>
      <w:r w:rsidRPr="003518F0">
        <w:rPr>
          <w:rFonts w:ascii="Arial" w:hAnsi="Arial" w:cs="Arial"/>
          <w:b/>
          <w:bCs/>
          <w:color w:val="000000"/>
          <w:sz w:val="25"/>
          <w:szCs w:val="25"/>
        </w:rPr>
        <w:t xml:space="preserve"> Studies</w:t>
      </w:r>
    </w:p>
    <w:p w:rsidR="00DD53C7" w:rsidRPr="003518F0" w:rsidRDefault="00DD53C7" w:rsidP="002F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PlaceName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Jawaharlal</w:t>
          </w:r>
        </w:smartTag>
        <w:r w:rsidRPr="003518F0">
          <w:rPr>
            <w:rFonts w:ascii="Arial" w:hAnsi="Arial" w:cs="Arial"/>
            <w:b/>
            <w:bCs/>
            <w:color w:val="000000"/>
            <w:sz w:val="25"/>
            <w:szCs w:val="25"/>
          </w:rPr>
          <w:t xml:space="preserve"> </w:t>
        </w:r>
        <w:smartTag w:uri="urn:schemas-microsoft-com:office:smarttags" w:element="PlaceName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Nehru</w:t>
          </w:r>
        </w:smartTag>
        <w:r w:rsidRPr="003518F0">
          <w:rPr>
            <w:rFonts w:ascii="Arial" w:hAnsi="Arial" w:cs="Arial"/>
            <w:b/>
            <w:bCs/>
            <w:color w:val="000000"/>
            <w:sz w:val="25"/>
            <w:szCs w:val="25"/>
          </w:rPr>
          <w:t xml:space="preserve"> </w:t>
        </w:r>
        <w:smartTag w:uri="urn:schemas-microsoft-com:office:smarttags" w:element="PlaceType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University</w:t>
          </w:r>
        </w:smartTag>
      </w:smartTag>
    </w:p>
    <w:p w:rsidR="00DD53C7" w:rsidRPr="003518F0" w:rsidRDefault="00DD53C7" w:rsidP="002F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r w:rsidRPr="003518F0"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New Delhi</w:t>
          </w:r>
        </w:smartTag>
      </w:smartTag>
    </w:p>
    <w:p w:rsidR="00DD53C7" w:rsidRDefault="00DD53C7" w:rsidP="002F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9"/>
          <w:szCs w:val="29"/>
        </w:rPr>
      </w:pPr>
    </w:p>
    <w:p w:rsidR="00DD53C7" w:rsidRDefault="00DD53C7" w:rsidP="002F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REGISTRATION FORM </w:t>
      </w:r>
    </w:p>
    <w:p w:rsidR="00DD53C7" w:rsidRDefault="00DD53C7" w:rsidP="002F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9"/>
          <w:szCs w:val="29"/>
        </w:rPr>
      </w:pPr>
    </w:p>
    <w:p w:rsidR="00DD53C7" w:rsidRDefault="00DD53C7" w:rsidP="002F63B5">
      <w:p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Use CAPITAL LETTERS only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2"/>
        <w:gridCol w:w="6346"/>
      </w:tblGrid>
      <w:tr w:rsidR="00DD53C7" w:rsidRPr="0075521B" w:rsidTr="0075521B">
        <w:trPr>
          <w:trHeight w:val="242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53B1D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1. First Name </w:t>
            </w:r>
            <w:r w:rsidRPr="0075521B">
              <w:rPr>
                <w:rFonts w:ascii="Arial" w:hAnsi="Arial" w:cs="Arial"/>
                <w:color w:val="C53B1D"/>
                <w:sz w:val="20"/>
                <w:szCs w:val="20"/>
              </w:rPr>
              <w:t>*</w:t>
            </w: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53B1D"/>
                <w:sz w:val="20"/>
                <w:szCs w:val="20"/>
              </w:rPr>
            </w:pP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53B1D"/>
                <w:sz w:val="20"/>
                <w:szCs w:val="20"/>
              </w:rPr>
            </w:pP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240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53B1D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2. Last Name </w:t>
            </w:r>
            <w:r w:rsidRPr="0075521B">
              <w:rPr>
                <w:rFonts w:ascii="Arial" w:hAnsi="Arial" w:cs="Arial"/>
                <w:color w:val="C53B1D"/>
                <w:sz w:val="20"/>
                <w:szCs w:val="20"/>
              </w:rPr>
              <w:t>*</w:t>
            </w:r>
          </w:p>
          <w:p w:rsidR="00DD53C7" w:rsidRPr="0075521B" w:rsidRDefault="00DD53C7" w:rsidP="0075521B">
            <w:pPr>
              <w:spacing w:after="0" w:line="240" w:lineRule="auto"/>
            </w:pPr>
          </w:p>
          <w:p w:rsidR="00DD53C7" w:rsidRPr="0075521B" w:rsidRDefault="00DD53C7" w:rsidP="0075521B">
            <w:pPr>
              <w:spacing w:after="0" w:line="240" w:lineRule="auto"/>
            </w:pP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415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53B1D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3. Date of Birth </w:t>
            </w:r>
            <w:r w:rsidRPr="0075521B">
              <w:rPr>
                <w:rFonts w:ascii="Arial" w:hAnsi="Arial" w:cs="Arial"/>
                <w:color w:val="C53B1D"/>
                <w:sz w:val="20"/>
                <w:szCs w:val="20"/>
              </w:rPr>
              <w:t>*</w:t>
            </w: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i/>
                <w:iCs/>
                <w:color w:val="9A9A9A"/>
                <w:sz w:val="20"/>
                <w:szCs w:val="20"/>
                <w:lang w:bidi="he-IL"/>
              </w:rPr>
              <w:t>DD/MM/YYYY</w:t>
            </w: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71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4. Current Position </w:t>
            </w:r>
            <w:r w:rsidRPr="0075521B">
              <w:rPr>
                <w:rFonts w:ascii="Arial" w:hAnsi="Arial" w:cs="Arial"/>
                <w:color w:val="C53B1D"/>
                <w:sz w:val="20"/>
                <w:szCs w:val="20"/>
              </w:rPr>
              <w:t>*</w:t>
            </w: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359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53B1D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5. Name of Diplomatic </w:t>
            </w:r>
            <w:smartTag w:uri="urn:schemas-microsoft-com:office:smarttags" w:element="place">
              <w:smartTag w:uri="urn:schemas-microsoft-com:office:smarttags" w:element="City">
                <w:r w:rsidRPr="0075521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Mission</w:t>
                </w:r>
              </w:smartTag>
            </w:smartTag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, Country </w:t>
            </w:r>
            <w:r w:rsidRPr="0075521B">
              <w:rPr>
                <w:rFonts w:ascii="Arial" w:hAnsi="Arial" w:cs="Arial"/>
                <w:color w:val="C53B1D"/>
                <w:sz w:val="20"/>
                <w:szCs w:val="20"/>
              </w:rPr>
              <w:t>*</w:t>
            </w: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461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6. Areas of Interest </w:t>
            </w:r>
            <w:r w:rsidRPr="0075521B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  <w:p w:rsidR="00DD53C7" w:rsidRPr="0075521B" w:rsidRDefault="00DD53C7" w:rsidP="0075521B">
            <w:pPr>
              <w:spacing w:after="0" w:line="240" w:lineRule="auto"/>
            </w:pPr>
          </w:p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461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53B1D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6. Phone (Office) </w:t>
            </w:r>
            <w:r w:rsidRPr="0075521B">
              <w:rPr>
                <w:rFonts w:ascii="Arial" w:hAnsi="Arial" w:cs="Arial"/>
                <w:color w:val="C53B1D"/>
                <w:sz w:val="20"/>
                <w:szCs w:val="20"/>
              </w:rPr>
              <w:t>*</w:t>
            </w: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475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>7. Phone (</w:t>
            </w:r>
            <w:smartTag w:uri="urn:schemas-microsoft-com:office:smarttags" w:element="place">
              <w:smartTag w:uri="urn:schemas-microsoft-com:office:smarttags" w:element="City">
                <w:r w:rsidRPr="0075521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Mobile</w:t>
                </w:r>
              </w:smartTag>
            </w:smartTag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500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 xml:space="preserve">8. Email </w:t>
            </w:r>
            <w:r w:rsidRPr="0075521B">
              <w:rPr>
                <w:rFonts w:ascii="Arial" w:hAnsi="Arial" w:cs="Arial"/>
                <w:color w:val="C53B1D"/>
                <w:sz w:val="20"/>
                <w:szCs w:val="20"/>
              </w:rPr>
              <w:t>*</w:t>
            </w: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288"/>
        </w:trPr>
        <w:tc>
          <w:tcPr>
            <w:tcW w:w="9178" w:type="dxa"/>
            <w:gridSpan w:val="2"/>
          </w:tcPr>
          <w:p w:rsidR="00DD53C7" w:rsidRPr="0075521B" w:rsidRDefault="00DD53C7" w:rsidP="0075521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>9. Registration Fee: Demand Draft OR Bank Transfer Details:</w:t>
            </w:r>
          </w:p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288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666666"/>
                <w:sz w:val="20"/>
                <w:szCs w:val="20"/>
              </w:rPr>
              <w:t>Name of Your Bank/Bank where Demand Draft drawn</w:t>
            </w: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288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666666"/>
                <w:sz w:val="20"/>
                <w:szCs w:val="20"/>
              </w:rPr>
              <w:t>Electronic Transfer</w:t>
            </w:r>
          </w:p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666666"/>
                <w:sz w:val="20"/>
                <w:szCs w:val="20"/>
              </w:rPr>
              <w:t>Reference Number/ Demand Draft Number</w:t>
            </w: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288"/>
        </w:trPr>
        <w:tc>
          <w:tcPr>
            <w:tcW w:w="2832" w:type="dxa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666666"/>
                <w:sz w:val="20"/>
                <w:szCs w:val="20"/>
              </w:rPr>
              <w:t>Date of Money Transfer / Date of Demand Draft Drawn</w:t>
            </w:r>
          </w:p>
        </w:tc>
        <w:tc>
          <w:tcPr>
            <w:tcW w:w="6346" w:type="dxa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  <w:tr w:rsidR="00DD53C7" w:rsidRPr="0075521B" w:rsidTr="0075521B">
        <w:trPr>
          <w:trHeight w:val="481"/>
        </w:trPr>
        <w:tc>
          <w:tcPr>
            <w:tcW w:w="9178" w:type="dxa"/>
            <w:gridSpan w:val="2"/>
          </w:tcPr>
          <w:p w:rsidR="00DD53C7" w:rsidRPr="0075521B" w:rsidRDefault="00DD53C7" w:rsidP="0075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21B">
              <w:rPr>
                <w:rFonts w:ascii="Arial" w:hAnsi="Arial" w:cs="Arial"/>
                <w:color w:val="000000"/>
                <w:sz w:val="20"/>
                <w:szCs w:val="20"/>
              </w:rPr>
              <w:t>10. Additional Information</w:t>
            </w:r>
          </w:p>
          <w:p w:rsidR="00DD53C7" w:rsidRPr="0075521B" w:rsidRDefault="00DD53C7" w:rsidP="0075521B">
            <w:pPr>
              <w:spacing w:after="0" w:line="240" w:lineRule="auto"/>
            </w:pPr>
            <w:r w:rsidRPr="0075521B">
              <w:rPr>
                <w:rFonts w:ascii="Arial" w:hAnsi="Arial" w:cs="Arial"/>
                <w:color w:val="666666"/>
                <w:sz w:val="20"/>
                <w:szCs w:val="20"/>
              </w:rPr>
              <w:t xml:space="preserve">Please add below if Applicants wish to share any additional information </w:t>
            </w:r>
          </w:p>
        </w:tc>
      </w:tr>
      <w:tr w:rsidR="00DD53C7" w:rsidRPr="0075521B" w:rsidTr="0075521B">
        <w:trPr>
          <w:trHeight w:val="1137"/>
        </w:trPr>
        <w:tc>
          <w:tcPr>
            <w:tcW w:w="9178" w:type="dxa"/>
            <w:gridSpan w:val="2"/>
          </w:tcPr>
          <w:p w:rsidR="00DD53C7" w:rsidRPr="0075521B" w:rsidRDefault="00DD53C7" w:rsidP="0075521B">
            <w:pPr>
              <w:spacing w:after="0" w:line="240" w:lineRule="auto"/>
            </w:pPr>
          </w:p>
        </w:tc>
      </w:tr>
    </w:tbl>
    <w:p w:rsidR="00DD53C7" w:rsidRDefault="00DD53C7" w:rsidP="002F63B5">
      <w:r>
        <w:t>* Please attach a copy of Photo Identity Card</w:t>
      </w:r>
      <w:bookmarkStart w:id="0" w:name="_GoBack"/>
      <w:bookmarkEnd w:id="0"/>
    </w:p>
    <w:p w:rsidR="00DD53C7" w:rsidRDefault="00DD53C7" w:rsidP="002F63B5"/>
    <w:p w:rsidR="00DD53C7" w:rsidRDefault="00DD53C7" w:rsidP="00FB42D4">
      <w:pPr>
        <w:jc w:val="right"/>
      </w:pPr>
      <w:r>
        <w:t>Signature of Applicant</w:t>
      </w:r>
    </w:p>
    <w:p w:rsidR="00DD53C7" w:rsidRDefault="00DD53C7" w:rsidP="00FB42D4">
      <w:pPr>
        <w:jc w:val="right"/>
      </w:pPr>
      <w:r>
        <w:t>Official Stamp</w:t>
      </w:r>
    </w:p>
    <w:sectPr w:rsidR="00DD53C7" w:rsidSect="00F86EA5">
      <w:footerReference w:type="default" r:id="rId6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C7" w:rsidRDefault="00DD53C7" w:rsidP="007B4F34">
      <w:pPr>
        <w:spacing w:after="0" w:line="240" w:lineRule="auto"/>
      </w:pPr>
      <w:r>
        <w:separator/>
      </w:r>
    </w:p>
  </w:endnote>
  <w:endnote w:type="continuationSeparator" w:id="0">
    <w:p w:rsidR="00DD53C7" w:rsidRDefault="00DD53C7" w:rsidP="007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C7" w:rsidRPr="00F86EA5" w:rsidRDefault="00DD53C7" w:rsidP="005A09A0">
    <w:pPr>
      <w:pStyle w:val="Footer"/>
      <w:jc w:val="center"/>
      <w:rPr>
        <w:color w:val="A6A6A6"/>
      </w:rPr>
    </w:pPr>
    <w:r>
      <w:rPr>
        <w:color w:val="A6A6A6"/>
      </w:rPr>
      <w:t>Dean</w:t>
    </w:r>
    <w:r w:rsidRPr="00F86EA5">
      <w:rPr>
        <w:color w:val="A6A6A6"/>
      </w:rPr>
      <w:t xml:space="preserve">, </w:t>
    </w:r>
    <w:smartTag w:uri="urn:schemas-microsoft-com:office:smarttags" w:element="PlaceType">
      <w:r w:rsidRPr="00F86EA5">
        <w:rPr>
          <w:color w:val="A6A6A6"/>
        </w:rPr>
        <w:t>School</w:t>
      </w:r>
    </w:smartTag>
    <w:r w:rsidRPr="00F86EA5">
      <w:rPr>
        <w:color w:val="A6A6A6"/>
      </w:rPr>
      <w:t xml:space="preserve"> of </w:t>
    </w:r>
    <w:smartTag w:uri="urn:schemas-microsoft-com:office:smarttags" w:element="PlaceName">
      <w:r w:rsidRPr="00F86EA5">
        <w:rPr>
          <w:color w:val="A6A6A6"/>
        </w:rPr>
        <w:t>International</w:t>
      </w:r>
    </w:smartTag>
    <w:r w:rsidRPr="00F86EA5">
      <w:rPr>
        <w:color w:val="A6A6A6"/>
      </w:rPr>
      <w:t xml:space="preserve"> Studies, </w:t>
    </w:r>
    <w:smartTag w:uri="urn:schemas-microsoft-com:office:smarttags" w:element="place">
      <w:smartTag w:uri="urn:schemas-microsoft-com:office:smarttags" w:element="PlaceName">
        <w:r w:rsidRPr="00F86EA5">
          <w:rPr>
            <w:color w:val="A6A6A6"/>
          </w:rPr>
          <w:t>Jawaharlal</w:t>
        </w:r>
      </w:smartTag>
      <w:r w:rsidRPr="00F86EA5">
        <w:rPr>
          <w:color w:val="A6A6A6"/>
        </w:rPr>
        <w:t xml:space="preserve"> </w:t>
      </w:r>
      <w:smartTag w:uri="urn:schemas-microsoft-com:office:smarttags" w:element="PlaceName">
        <w:r w:rsidRPr="00F86EA5">
          <w:rPr>
            <w:color w:val="A6A6A6"/>
          </w:rPr>
          <w:t>Nehru</w:t>
        </w:r>
      </w:smartTag>
      <w:r w:rsidRPr="00F86EA5">
        <w:rPr>
          <w:color w:val="A6A6A6"/>
        </w:rPr>
        <w:t xml:space="preserve"> </w:t>
      </w:r>
      <w:smartTag w:uri="urn:schemas-microsoft-com:office:smarttags" w:element="PlaceType">
        <w:r w:rsidRPr="00F86EA5">
          <w:rPr>
            <w:color w:val="A6A6A6"/>
          </w:rPr>
          <w:t>University</w:t>
        </w:r>
      </w:smartTag>
    </w:smartTag>
  </w:p>
  <w:p w:rsidR="00DD53C7" w:rsidRPr="00F86EA5" w:rsidRDefault="00DD53C7" w:rsidP="00F86EA5">
    <w:pPr>
      <w:pStyle w:val="Footer"/>
      <w:jc w:val="center"/>
      <w:rPr>
        <w:color w:val="A6A6A6"/>
      </w:rPr>
    </w:pPr>
    <w:r w:rsidRPr="00F86EA5">
      <w:rPr>
        <w:color w:val="A6A6A6"/>
      </w:rPr>
      <w:t>Telephone: +91-11-26704328 or +91-11-26742592, Email: dean_sis@jnu.ac.in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C7" w:rsidRDefault="00DD53C7" w:rsidP="007B4F34">
      <w:pPr>
        <w:spacing w:after="0" w:line="240" w:lineRule="auto"/>
      </w:pPr>
      <w:r>
        <w:separator/>
      </w:r>
    </w:p>
  </w:footnote>
  <w:footnote w:type="continuationSeparator" w:id="0">
    <w:p w:rsidR="00DD53C7" w:rsidRDefault="00DD53C7" w:rsidP="007B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3B5"/>
    <w:rsid w:val="000A6E93"/>
    <w:rsid w:val="000D7471"/>
    <w:rsid w:val="00112BBE"/>
    <w:rsid w:val="001165F4"/>
    <w:rsid w:val="001B080C"/>
    <w:rsid w:val="002F63B5"/>
    <w:rsid w:val="00320F6B"/>
    <w:rsid w:val="003518F0"/>
    <w:rsid w:val="003B7DA3"/>
    <w:rsid w:val="003F5F71"/>
    <w:rsid w:val="004026D0"/>
    <w:rsid w:val="00462A52"/>
    <w:rsid w:val="004B7B34"/>
    <w:rsid w:val="005A09A0"/>
    <w:rsid w:val="005F05D6"/>
    <w:rsid w:val="006A2D18"/>
    <w:rsid w:val="0075521B"/>
    <w:rsid w:val="007B4F34"/>
    <w:rsid w:val="00C3639D"/>
    <w:rsid w:val="00C618CD"/>
    <w:rsid w:val="00DC2C5C"/>
    <w:rsid w:val="00DD53C7"/>
    <w:rsid w:val="00F86EA5"/>
    <w:rsid w:val="00FB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Kartik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71"/>
    <w:pPr>
      <w:spacing w:after="160" w:line="259" w:lineRule="auto"/>
    </w:pPr>
    <w:rPr>
      <w:lang w:val="en-IN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63B5"/>
    <w:pPr>
      <w:ind w:left="720"/>
      <w:contextualSpacing/>
    </w:pPr>
  </w:style>
  <w:style w:type="table" w:styleId="TableGrid">
    <w:name w:val="Table Grid"/>
    <w:basedOn w:val="TableNormal"/>
    <w:uiPriority w:val="99"/>
    <w:rsid w:val="002F63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B4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F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4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4F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School for Diplomats, 2017</dc:title>
  <dc:subject/>
  <dc:creator>Nanda Kumar Janardhanan</dc:creator>
  <cp:keywords/>
  <dc:description/>
  <cp:lastModifiedBy>Ritu</cp:lastModifiedBy>
  <cp:revision>2</cp:revision>
  <cp:lastPrinted>2017-08-23T05:52:00Z</cp:lastPrinted>
  <dcterms:created xsi:type="dcterms:W3CDTF">2017-08-30T07:04:00Z</dcterms:created>
  <dcterms:modified xsi:type="dcterms:W3CDTF">2017-08-30T07:04:00Z</dcterms:modified>
</cp:coreProperties>
</file>